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AA" w:rsidRDefault="006F10AA" w:rsidP="00F62221">
      <w:pPr>
        <w:spacing w:afterLines="100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资源环境学院领导干部崔泽玉同志问题清单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11056"/>
      </w:tblGrid>
      <w:tr w:rsidR="006F10AA">
        <w:trPr>
          <w:trHeight w:val="795"/>
        </w:trPr>
        <w:tc>
          <w:tcPr>
            <w:tcW w:w="3369" w:type="dxa"/>
            <w:vAlign w:val="center"/>
          </w:tcPr>
          <w:p w:rsidR="006F10AA" w:rsidRDefault="006F10A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一</w:t>
            </w:r>
          </w:p>
        </w:tc>
        <w:tc>
          <w:tcPr>
            <w:tcW w:w="11056" w:type="dxa"/>
          </w:tcPr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6F10AA">
        <w:trPr>
          <w:trHeight w:val="795"/>
        </w:trPr>
        <w:tc>
          <w:tcPr>
            <w:tcW w:w="3369" w:type="dxa"/>
            <w:vAlign w:val="center"/>
          </w:tcPr>
          <w:p w:rsidR="006F10AA" w:rsidRDefault="006F10A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二</w:t>
            </w:r>
          </w:p>
        </w:tc>
        <w:tc>
          <w:tcPr>
            <w:tcW w:w="11056" w:type="dxa"/>
          </w:tcPr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6F10AA">
        <w:trPr>
          <w:trHeight w:val="795"/>
        </w:trPr>
        <w:tc>
          <w:tcPr>
            <w:tcW w:w="3369" w:type="dxa"/>
            <w:vAlign w:val="center"/>
          </w:tcPr>
          <w:p w:rsidR="006F10AA" w:rsidRDefault="006F10A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三</w:t>
            </w:r>
          </w:p>
        </w:tc>
        <w:tc>
          <w:tcPr>
            <w:tcW w:w="11056" w:type="dxa"/>
          </w:tcPr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6F10AA">
        <w:trPr>
          <w:trHeight w:val="795"/>
        </w:trPr>
        <w:tc>
          <w:tcPr>
            <w:tcW w:w="3369" w:type="dxa"/>
            <w:vAlign w:val="center"/>
          </w:tcPr>
          <w:p w:rsidR="006F10AA" w:rsidRDefault="006F10A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四</w:t>
            </w:r>
          </w:p>
        </w:tc>
        <w:tc>
          <w:tcPr>
            <w:tcW w:w="11056" w:type="dxa"/>
          </w:tcPr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  <w:tr w:rsidR="006F10AA">
        <w:trPr>
          <w:trHeight w:val="795"/>
        </w:trPr>
        <w:tc>
          <w:tcPr>
            <w:tcW w:w="3369" w:type="dxa"/>
            <w:vAlign w:val="center"/>
          </w:tcPr>
          <w:p w:rsidR="006F10AA" w:rsidRDefault="006F10A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五</w:t>
            </w:r>
          </w:p>
        </w:tc>
        <w:tc>
          <w:tcPr>
            <w:tcW w:w="11056" w:type="dxa"/>
          </w:tcPr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  <w:color w:val="FF0000"/>
              </w:rPr>
            </w:pPr>
          </w:p>
        </w:tc>
      </w:tr>
      <w:tr w:rsidR="006F10AA">
        <w:trPr>
          <w:trHeight w:val="795"/>
        </w:trPr>
        <w:tc>
          <w:tcPr>
            <w:tcW w:w="3369" w:type="dxa"/>
            <w:vAlign w:val="center"/>
          </w:tcPr>
          <w:p w:rsidR="006F10AA" w:rsidRDefault="006F10A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333333"/>
                <w:sz w:val="24"/>
                <w:szCs w:val="24"/>
              </w:rPr>
              <w:t>六</w:t>
            </w:r>
          </w:p>
        </w:tc>
        <w:tc>
          <w:tcPr>
            <w:tcW w:w="11056" w:type="dxa"/>
          </w:tcPr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  <w:p w:rsidR="006F10AA" w:rsidRDefault="006F10AA">
            <w:pPr>
              <w:pStyle w:val="ListParagraph"/>
              <w:ind w:left="420" w:firstLineChars="0" w:firstLine="0"/>
              <w:rPr>
                <w:rFonts w:ascii="仿宋_GB2312" w:eastAsia="仿宋_GB2312" w:hAnsi="宋体"/>
              </w:rPr>
            </w:pPr>
          </w:p>
        </w:tc>
      </w:tr>
    </w:tbl>
    <w:p w:rsidR="006F10AA" w:rsidRDefault="006F10AA" w:rsidP="007D0720">
      <w:pPr>
        <w:spacing w:afterLines="100"/>
        <w:jc w:val="center"/>
      </w:pPr>
    </w:p>
    <w:sectPr w:rsidR="006F10AA" w:rsidSect="00736C1B">
      <w:pgSz w:w="16783" w:h="11850" w:orient="landscape"/>
      <w:pgMar w:top="1803" w:right="1440" w:bottom="1803" w:left="1440" w:header="851" w:footer="992" w:gutter="0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B22"/>
    <w:rsid w:val="0010555C"/>
    <w:rsid w:val="002F707D"/>
    <w:rsid w:val="00310E40"/>
    <w:rsid w:val="004D1BDC"/>
    <w:rsid w:val="006F10AA"/>
    <w:rsid w:val="00736C1B"/>
    <w:rsid w:val="007858EF"/>
    <w:rsid w:val="007D0720"/>
    <w:rsid w:val="008F1803"/>
    <w:rsid w:val="009613A0"/>
    <w:rsid w:val="0098094E"/>
    <w:rsid w:val="00A1617A"/>
    <w:rsid w:val="00C83E21"/>
    <w:rsid w:val="00DC2B22"/>
    <w:rsid w:val="00F317DC"/>
    <w:rsid w:val="00F62221"/>
    <w:rsid w:val="104806A8"/>
    <w:rsid w:val="171A65C1"/>
    <w:rsid w:val="1B872679"/>
    <w:rsid w:val="201527C7"/>
    <w:rsid w:val="2BF601E1"/>
    <w:rsid w:val="3F464085"/>
    <w:rsid w:val="3FA732AF"/>
    <w:rsid w:val="41694041"/>
    <w:rsid w:val="434F726E"/>
    <w:rsid w:val="485173E7"/>
    <w:rsid w:val="49A04992"/>
    <w:rsid w:val="4F906342"/>
    <w:rsid w:val="502535C6"/>
    <w:rsid w:val="51984889"/>
    <w:rsid w:val="52167B0F"/>
    <w:rsid w:val="52406B2B"/>
    <w:rsid w:val="66F4446E"/>
    <w:rsid w:val="67DA2576"/>
    <w:rsid w:val="6A7B0C1D"/>
    <w:rsid w:val="6B5B3AFC"/>
    <w:rsid w:val="7143231F"/>
    <w:rsid w:val="7522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1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36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6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C1B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36C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8</Words>
  <Characters>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4</cp:revision>
  <dcterms:created xsi:type="dcterms:W3CDTF">2018-01-17T06:34:00Z</dcterms:created>
  <dcterms:modified xsi:type="dcterms:W3CDTF">2018-01-18T07:06:00Z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